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E" w:rsidRPr="00670C71" w:rsidRDefault="00927A8E" w:rsidP="0010176B">
      <w:pPr>
        <w:widowControl/>
        <w:spacing w:line="528" w:lineRule="auto"/>
        <w:ind w:firstLineChars="200" w:firstLine="31680"/>
        <w:rPr>
          <w:rFonts w:ascii="宋体" w:cs="宋体"/>
          <w:color w:val="333333"/>
          <w:kern w:val="0"/>
          <w:sz w:val="28"/>
          <w:szCs w:val="28"/>
        </w:rPr>
      </w:pPr>
      <w:r w:rsidRPr="00670C71">
        <w:rPr>
          <w:rFonts w:ascii="宋体" w:eastAsia="仿宋_GB2312" w:hAnsi="宋体" w:cs="宋体"/>
          <w:kern w:val="0"/>
          <w:sz w:val="28"/>
          <w:szCs w:val="28"/>
        </w:rPr>
        <w:t xml:space="preserve">                         </w:t>
      </w:r>
      <w:r w:rsidRPr="00670C71">
        <w:rPr>
          <w:rFonts w:ascii="仿宋_GB2312" w:eastAsia="仿宋_GB2312" w:hAnsi="仿宋_GB2312" w:cs="仿宋_GB2312"/>
          <w:kern w:val="0"/>
          <w:sz w:val="28"/>
          <w:szCs w:val="28"/>
        </w:rPr>
        <w:t xml:space="preserve">     </w:t>
      </w:r>
    </w:p>
    <w:tbl>
      <w:tblPr>
        <w:tblW w:w="7874" w:type="dxa"/>
        <w:jc w:val="center"/>
        <w:tblLook w:val="0000"/>
      </w:tblPr>
      <w:tblGrid>
        <w:gridCol w:w="900"/>
        <w:gridCol w:w="5554"/>
        <w:gridCol w:w="1420"/>
      </w:tblGrid>
      <w:tr w:rsidR="00927A8E" w:rsidRPr="005D2411" w:rsidTr="00351F96">
        <w:trPr>
          <w:trHeight w:val="6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固定测速卡口位置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限速值</w:t>
            </w:r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S105</w:t>
            </w: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70km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成青路金兰村路段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80km/h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S105</w:t>
            </w: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75km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900m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成青路大乘村路段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80km/h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S105</w:t>
            </w: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91km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100m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成青路友花村路段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60km/h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S105</w:t>
            </w: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100km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成青路三泉村路段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60km/h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德茂路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29km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苦葛村路段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80km/h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德茂路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33km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茶店子村路段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80km/h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德茂路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56km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300m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广和村路段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80km/h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绵拱路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500m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赤竹村路段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40km/h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绵罗路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6km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500m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五方村路段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60km/h</w:t>
              </w:r>
            </w:smartTag>
          </w:p>
        </w:tc>
      </w:tr>
      <w:tr w:rsidR="00927A8E" w:rsidRPr="005D2411" w:rsidTr="00351F96">
        <w:trPr>
          <w:trHeight w:val="51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绵广路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13km</w:t>
              </w:r>
            </w:smartTag>
            <w:r w:rsidRPr="00670C71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200m</w:t>
              </w:r>
            </w:smartTag>
            <w:r w:rsidRPr="00670C7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新和村路段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A8E" w:rsidRPr="00670C71" w:rsidRDefault="00927A8E" w:rsidP="00351F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m/h"/>
              </w:smartTagPr>
              <w:r w:rsidRPr="00670C71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60km/h</w:t>
              </w:r>
            </w:smartTag>
          </w:p>
        </w:tc>
      </w:tr>
    </w:tbl>
    <w:p w:rsidR="00927A8E" w:rsidRDefault="00927A8E" w:rsidP="006805D7">
      <w:pPr>
        <w:rPr>
          <w:kern w:val="0"/>
        </w:rPr>
      </w:pPr>
    </w:p>
    <w:p w:rsidR="00927A8E" w:rsidRPr="000845E4" w:rsidRDefault="00927A8E">
      <w:pPr>
        <w:rPr>
          <w:sz w:val="28"/>
          <w:szCs w:val="28"/>
        </w:rPr>
      </w:pPr>
    </w:p>
    <w:sectPr w:rsidR="00927A8E" w:rsidRPr="000845E4" w:rsidSect="000D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5E4"/>
    <w:rsid w:val="00005E97"/>
    <w:rsid w:val="00044193"/>
    <w:rsid w:val="000845E4"/>
    <w:rsid w:val="0009686D"/>
    <w:rsid w:val="00096AE3"/>
    <w:rsid w:val="000D6CD9"/>
    <w:rsid w:val="0010176B"/>
    <w:rsid w:val="001051A6"/>
    <w:rsid w:val="00132337"/>
    <w:rsid w:val="00147C80"/>
    <w:rsid w:val="001C60C5"/>
    <w:rsid w:val="001E3B6E"/>
    <w:rsid w:val="002042C6"/>
    <w:rsid w:val="00235230"/>
    <w:rsid w:val="00260F8F"/>
    <w:rsid w:val="0028098E"/>
    <w:rsid w:val="0029323F"/>
    <w:rsid w:val="002C2C9B"/>
    <w:rsid w:val="002D51E5"/>
    <w:rsid w:val="002E26FD"/>
    <w:rsid w:val="002E29FE"/>
    <w:rsid w:val="00311F11"/>
    <w:rsid w:val="003233AD"/>
    <w:rsid w:val="00351F96"/>
    <w:rsid w:val="003C015A"/>
    <w:rsid w:val="003C325B"/>
    <w:rsid w:val="003D7294"/>
    <w:rsid w:val="00431E21"/>
    <w:rsid w:val="0045225A"/>
    <w:rsid w:val="004670CB"/>
    <w:rsid w:val="004A1380"/>
    <w:rsid w:val="004A77F3"/>
    <w:rsid w:val="004E65DB"/>
    <w:rsid w:val="0050153A"/>
    <w:rsid w:val="00507DFE"/>
    <w:rsid w:val="00524BA6"/>
    <w:rsid w:val="00551B44"/>
    <w:rsid w:val="0057384A"/>
    <w:rsid w:val="005C3C79"/>
    <w:rsid w:val="005D2411"/>
    <w:rsid w:val="00612CA2"/>
    <w:rsid w:val="00640B0D"/>
    <w:rsid w:val="00670C71"/>
    <w:rsid w:val="00671141"/>
    <w:rsid w:val="006805D7"/>
    <w:rsid w:val="006D31EC"/>
    <w:rsid w:val="006E159B"/>
    <w:rsid w:val="007D0F4F"/>
    <w:rsid w:val="008425E0"/>
    <w:rsid w:val="00916249"/>
    <w:rsid w:val="00927A8E"/>
    <w:rsid w:val="00964B9F"/>
    <w:rsid w:val="009B7B4D"/>
    <w:rsid w:val="00A2491C"/>
    <w:rsid w:val="00A60F57"/>
    <w:rsid w:val="00B65933"/>
    <w:rsid w:val="00BB376B"/>
    <w:rsid w:val="00BE1745"/>
    <w:rsid w:val="00BE6959"/>
    <w:rsid w:val="00C025D6"/>
    <w:rsid w:val="00C235FC"/>
    <w:rsid w:val="00C74172"/>
    <w:rsid w:val="00C84D20"/>
    <w:rsid w:val="00C873E1"/>
    <w:rsid w:val="00D32295"/>
    <w:rsid w:val="00D83E27"/>
    <w:rsid w:val="00DA3527"/>
    <w:rsid w:val="00DB2CF8"/>
    <w:rsid w:val="00E06AA9"/>
    <w:rsid w:val="00E551BE"/>
    <w:rsid w:val="00EF0D27"/>
    <w:rsid w:val="00F042E5"/>
    <w:rsid w:val="00F31B97"/>
    <w:rsid w:val="00F37DCB"/>
    <w:rsid w:val="00F9343D"/>
    <w:rsid w:val="00FA1C45"/>
    <w:rsid w:val="00FB45BC"/>
    <w:rsid w:val="00FC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C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95</cp:revision>
  <dcterms:created xsi:type="dcterms:W3CDTF">2016-10-28T00:49:00Z</dcterms:created>
  <dcterms:modified xsi:type="dcterms:W3CDTF">2016-10-31T00:34:00Z</dcterms:modified>
</cp:coreProperties>
</file>