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2D3" w:rsidRDefault="005542D3" w:rsidP="001E08E1">
      <w:pPr>
        <w:snapToGrid w:val="0"/>
        <w:spacing w:line="500" w:lineRule="exact"/>
        <w:jc w:val="left"/>
        <w:rPr>
          <w:sz w:val="32"/>
          <w:szCs w:val="32"/>
        </w:rPr>
      </w:pPr>
      <w:r>
        <w:rPr>
          <w:rFonts w:eastAsia="方正仿宋_GBK" w:hint="eastAsia"/>
          <w:sz w:val="28"/>
          <w:szCs w:val="28"/>
        </w:rPr>
        <w:t>附件</w:t>
      </w:r>
      <w:r>
        <w:rPr>
          <w:rFonts w:eastAsia="方正仿宋_GBK"/>
          <w:sz w:val="28"/>
          <w:szCs w:val="28"/>
        </w:rPr>
        <w:t>1</w:t>
      </w:r>
      <w:r>
        <w:rPr>
          <w:rFonts w:eastAsia="方正仿宋_GBK" w:hint="eastAsia"/>
          <w:sz w:val="28"/>
          <w:szCs w:val="28"/>
        </w:rPr>
        <w:t>：</w:t>
      </w:r>
      <w:r>
        <w:rPr>
          <w:rFonts w:ascii="仿宋_GB2312" w:eastAsia="仿宋_GB2312" w:hAnsi="仿宋_GB2312" w:cs="仿宋_GB2312"/>
          <w:sz w:val="30"/>
          <w:szCs w:val="30"/>
        </w:rPr>
        <w:t xml:space="preserve">  </w:t>
      </w:r>
    </w:p>
    <w:p w:rsidR="005542D3" w:rsidRPr="00847F06" w:rsidRDefault="005542D3" w:rsidP="001E08E1">
      <w:pPr>
        <w:spacing w:line="500" w:lineRule="exact"/>
        <w:jc w:val="center"/>
        <w:rPr>
          <w:rFonts w:ascii="方正小标宋_GBK" w:eastAsia="方正小标宋_GBK" w:hAnsi="方正小标宋简体" w:cs="方正小标宋简体"/>
          <w:sz w:val="36"/>
          <w:szCs w:val="36"/>
        </w:rPr>
      </w:pPr>
      <w:r w:rsidRPr="00847F06">
        <w:rPr>
          <w:rFonts w:ascii="方正小标宋_GBK" w:eastAsia="方正小标宋_GBK" w:hAnsi="方正小标宋简体" w:cs="方正小标宋简体"/>
          <w:sz w:val="36"/>
          <w:szCs w:val="36"/>
        </w:rPr>
        <w:t>2017</w:t>
      </w:r>
      <w:r w:rsidRPr="00847F06">
        <w:rPr>
          <w:rFonts w:ascii="方正小标宋_GBK" w:eastAsia="方正小标宋_GBK" w:hAnsi="方正小标宋简体" w:cs="方正小标宋简体" w:hint="eastAsia"/>
          <w:sz w:val="36"/>
          <w:szCs w:val="36"/>
        </w:rPr>
        <w:t>年绵竹市主要河流镇乡防汛责任人名单</w:t>
      </w:r>
    </w:p>
    <w:tbl>
      <w:tblPr>
        <w:tblW w:w="0" w:type="auto"/>
        <w:tblLayout w:type="fixed"/>
        <w:tblLook w:val="0000"/>
      </w:tblPr>
      <w:tblGrid>
        <w:gridCol w:w="741"/>
        <w:gridCol w:w="1075"/>
        <w:gridCol w:w="1240"/>
        <w:gridCol w:w="1635"/>
        <w:gridCol w:w="1395"/>
        <w:gridCol w:w="1200"/>
        <w:gridCol w:w="1200"/>
      </w:tblGrid>
      <w:tr w:rsidR="005542D3" w:rsidTr="0085524E">
        <w:trPr>
          <w:trHeight w:val="375"/>
        </w:trPr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流域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河流名称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所在镇乡</w:t>
            </w:r>
          </w:p>
        </w:tc>
        <w:tc>
          <w:tcPr>
            <w:tcW w:w="5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防汛责任人</w:t>
            </w:r>
          </w:p>
        </w:tc>
      </w:tr>
      <w:tr w:rsidR="005542D3" w:rsidTr="0085524E">
        <w:trPr>
          <w:trHeight w:val="375"/>
        </w:trPr>
        <w:tc>
          <w:tcPr>
            <w:tcW w:w="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姓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名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职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姓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职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务</w:t>
            </w:r>
          </w:p>
        </w:tc>
      </w:tr>
      <w:tr w:rsidR="005542D3" w:rsidTr="0085524E">
        <w:trPr>
          <w:trHeight w:val="375"/>
        </w:trPr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沱江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石亭江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金花镇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黄</w:t>
            </w:r>
            <w:r w:rsidRPr="00847F06"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明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党委书记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张兴龙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镇</w:t>
            </w:r>
            <w:r w:rsidRPr="00847F06"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长</w:t>
            </w:r>
          </w:p>
        </w:tc>
      </w:tr>
      <w:tr w:rsidR="005542D3" w:rsidTr="0085524E">
        <w:trPr>
          <w:trHeight w:val="375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广济镇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宋传华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党委书记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兰</w:t>
            </w:r>
            <w:r w:rsidRPr="00847F06"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波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镇</w:t>
            </w:r>
            <w:r w:rsidRPr="00847F06"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长</w:t>
            </w:r>
          </w:p>
        </w:tc>
      </w:tr>
      <w:tr w:rsidR="005542D3" w:rsidTr="0085524E">
        <w:trPr>
          <w:trHeight w:val="375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玉泉镇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王加川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党委书记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王素云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镇</w:t>
            </w:r>
            <w:r w:rsidRPr="00847F06"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长</w:t>
            </w:r>
          </w:p>
        </w:tc>
      </w:tr>
      <w:tr w:rsidR="005542D3" w:rsidTr="0085524E">
        <w:trPr>
          <w:trHeight w:val="375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新市镇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任</w:t>
            </w:r>
            <w:r w:rsidRPr="00847F06"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  <w:t xml:space="preserve">  </w:t>
            </w:r>
            <w:r w:rsidRPr="00847F06"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刚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党委书记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陈黎明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镇</w:t>
            </w:r>
            <w:r w:rsidRPr="00847F06"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长</w:t>
            </w:r>
          </w:p>
        </w:tc>
      </w:tr>
      <w:tr w:rsidR="005542D3" w:rsidTr="0085524E">
        <w:trPr>
          <w:trHeight w:val="375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绵远河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清平镇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黄</w:t>
            </w:r>
            <w:r w:rsidRPr="00847F06"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毅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党委书记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王</w:t>
            </w:r>
            <w:r w:rsidRPr="00847F06"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镇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长</w:t>
            </w:r>
          </w:p>
        </w:tc>
      </w:tr>
      <w:tr w:rsidR="005542D3" w:rsidTr="0085524E">
        <w:trPr>
          <w:trHeight w:val="375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天池镇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袁</w:t>
            </w:r>
            <w:r w:rsidRPr="00847F06"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波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党委书记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周治华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Cs w:val="21"/>
              </w:rPr>
              <w:t>乡</w:t>
            </w:r>
            <w:r w:rsidRPr="00847F06">
              <w:rPr>
                <w:rFonts w:ascii="方正仿宋_GBK" w:eastAsia="方正仿宋_GBK" w:hAnsi="宋体"/>
                <w:color w:val="000000"/>
                <w:szCs w:val="21"/>
              </w:rPr>
              <w:t xml:space="preserve"> 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</w:rPr>
              <w:t xml:space="preserve">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长</w:t>
            </w:r>
          </w:p>
        </w:tc>
      </w:tr>
      <w:tr w:rsidR="005542D3" w:rsidTr="0085524E">
        <w:trPr>
          <w:trHeight w:val="375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汉旺镇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杜</w:t>
            </w:r>
            <w:r w:rsidRPr="00847F06"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毕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党委书记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陈</w:t>
            </w:r>
            <w:r w:rsidRPr="00847F06"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波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镇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长</w:t>
            </w:r>
          </w:p>
        </w:tc>
      </w:tr>
      <w:tr w:rsidR="005542D3" w:rsidTr="0085524E">
        <w:trPr>
          <w:trHeight w:val="375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拱星镇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蔡</w:t>
            </w:r>
            <w:r w:rsidRPr="00847F06"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展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党委书记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黄仲琼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镇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长</w:t>
            </w:r>
          </w:p>
        </w:tc>
      </w:tr>
      <w:tr w:rsidR="005542D3" w:rsidTr="0085524E">
        <w:trPr>
          <w:trHeight w:val="375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绵远镇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smartTag w:uri="urn:schemas-microsoft-com:office:smarttags" w:element="PersonName">
              <w:smartTagPr>
                <w:attr w:name="ProductID" w:val="陈正"/>
              </w:smartTagPr>
              <w:r w:rsidRPr="00847F06">
                <w:rPr>
                  <w:rFonts w:ascii="方正仿宋_GBK" w:eastAsia="方正仿宋_GBK" w:hAnsi="宋体" w:cs="宋体" w:hint="eastAsia"/>
                  <w:color w:val="000000"/>
                  <w:kern w:val="0"/>
                  <w:sz w:val="18"/>
                  <w:szCs w:val="18"/>
                </w:rPr>
                <w:t>陈正</w:t>
              </w:r>
            </w:smartTag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君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党委书记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付龙川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镇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长</w:t>
            </w:r>
          </w:p>
        </w:tc>
      </w:tr>
      <w:tr w:rsidR="005542D3" w:rsidTr="0085524E">
        <w:trPr>
          <w:trHeight w:val="375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兴隆镇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蔡发兵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党委书记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李志刚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镇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长</w:t>
            </w:r>
          </w:p>
        </w:tc>
      </w:tr>
      <w:tr w:rsidR="005542D3" w:rsidTr="0085524E">
        <w:trPr>
          <w:trHeight w:val="375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富新镇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田</w:t>
            </w:r>
            <w:r w:rsidRPr="00847F06"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竞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党委书记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钟</w:t>
            </w:r>
            <w:r w:rsidRPr="00847F06"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镇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长</w:t>
            </w:r>
          </w:p>
        </w:tc>
      </w:tr>
      <w:tr w:rsidR="005542D3" w:rsidTr="0085524E">
        <w:trPr>
          <w:trHeight w:val="380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什地镇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罗印杰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党委书记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龙</w:t>
            </w:r>
            <w:r w:rsidRPr="00847F06"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飞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镇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长</w:t>
            </w:r>
          </w:p>
        </w:tc>
      </w:tr>
      <w:tr w:rsidR="005542D3" w:rsidTr="0085524E">
        <w:trPr>
          <w:trHeight w:val="375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射水河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土门镇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杜</w:t>
            </w:r>
            <w:r w:rsidRPr="00847F06"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华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党委书记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杨和安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镇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长</w:t>
            </w:r>
          </w:p>
        </w:tc>
      </w:tr>
      <w:tr w:rsidR="005542D3" w:rsidTr="0085524E">
        <w:trPr>
          <w:trHeight w:val="375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板桥镇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陈建国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党委书记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江世军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镇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长</w:t>
            </w:r>
          </w:p>
        </w:tc>
      </w:tr>
      <w:tr w:rsidR="005542D3" w:rsidTr="0085524E">
        <w:trPr>
          <w:trHeight w:val="375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孝德镇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李启东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党委书记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吉</w:t>
            </w:r>
            <w:r w:rsidRPr="00847F06"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  <w:t xml:space="preserve">  </w:t>
            </w:r>
            <w:r w:rsidRPr="00847F06"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镇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长</w:t>
            </w:r>
          </w:p>
        </w:tc>
      </w:tr>
      <w:tr w:rsidR="005542D3" w:rsidTr="0085524E">
        <w:trPr>
          <w:trHeight w:val="375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新市镇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任</w:t>
            </w:r>
            <w:r w:rsidRPr="00847F06"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  <w:t xml:space="preserve">  </w:t>
            </w:r>
            <w:r w:rsidRPr="00847F06"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刚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党委书记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陈黎明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镇</w:t>
            </w:r>
            <w:r w:rsidRPr="00847F06"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长</w:t>
            </w:r>
          </w:p>
        </w:tc>
      </w:tr>
      <w:tr w:rsidR="005542D3" w:rsidTr="0085524E">
        <w:trPr>
          <w:trHeight w:val="375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马尾河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汉旺镇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杜</w:t>
            </w:r>
            <w:r w:rsidRPr="00847F06"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毕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党委书记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陈</w:t>
            </w:r>
            <w:r w:rsidRPr="00847F06"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  <w:t xml:space="preserve">  </w:t>
            </w:r>
            <w:r w:rsidRPr="00847F06"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波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镇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长</w:t>
            </w:r>
          </w:p>
        </w:tc>
      </w:tr>
      <w:tr w:rsidR="005542D3" w:rsidTr="0085524E">
        <w:trPr>
          <w:trHeight w:val="375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东北镇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王</w:t>
            </w:r>
            <w:r w:rsidRPr="00847F06"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宇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党委书记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刘昌虎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镇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长</w:t>
            </w:r>
          </w:p>
        </w:tc>
      </w:tr>
      <w:tr w:rsidR="005542D3" w:rsidTr="0085524E">
        <w:trPr>
          <w:trHeight w:val="375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剑南镇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李</w:t>
            </w:r>
            <w:r w:rsidRPr="00847F06"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静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党委书记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王舟华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镇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长</w:t>
            </w:r>
          </w:p>
        </w:tc>
      </w:tr>
      <w:tr w:rsidR="005542D3" w:rsidTr="0085524E">
        <w:trPr>
          <w:trHeight w:val="375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孝德镇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李启东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党委书记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吉</w:t>
            </w:r>
            <w:r w:rsidRPr="00847F06"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  <w:t xml:space="preserve">  </w:t>
            </w:r>
            <w:r w:rsidRPr="00847F06"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镇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长</w:t>
            </w:r>
          </w:p>
        </w:tc>
      </w:tr>
      <w:tr w:rsidR="005542D3" w:rsidTr="0085524E">
        <w:trPr>
          <w:trHeight w:val="375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新市镇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任</w:t>
            </w:r>
            <w:r w:rsidRPr="00847F06"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  <w:t xml:space="preserve">  </w:t>
            </w:r>
            <w:r w:rsidRPr="00847F06"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刚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党委书记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陈黎明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镇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长</w:t>
            </w:r>
          </w:p>
        </w:tc>
      </w:tr>
      <w:tr w:rsidR="005542D3" w:rsidTr="0085524E">
        <w:trPr>
          <w:trHeight w:val="375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龙蟒河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遵道镇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何</w:t>
            </w:r>
            <w:r w:rsidRPr="00847F06"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俊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党委书记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高</w:t>
            </w:r>
            <w:r w:rsidRPr="00847F06"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  <w:t xml:space="preserve">  </w:t>
            </w:r>
            <w:r w:rsidRPr="00847F06"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翔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镇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长</w:t>
            </w:r>
          </w:p>
        </w:tc>
      </w:tr>
      <w:tr w:rsidR="005542D3" w:rsidTr="0085524E">
        <w:trPr>
          <w:trHeight w:val="375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土门镇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杜</w:t>
            </w:r>
            <w:r w:rsidRPr="00847F06"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华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党委书记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杨和安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镇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长</w:t>
            </w:r>
          </w:p>
        </w:tc>
      </w:tr>
      <w:tr w:rsidR="005542D3" w:rsidTr="0085524E">
        <w:trPr>
          <w:trHeight w:val="375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板桥镇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陈建国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党委书记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江世军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镇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长</w:t>
            </w:r>
          </w:p>
        </w:tc>
      </w:tr>
      <w:tr w:rsidR="005542D3" w:rsidTr="0085524E">
        <w:trPr>
          <w:trHeight w:val="375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白水河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</w:rPr>
              <w:t xml:space="preserve">   (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干河子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</w:rPr>
              <w:t>)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九龙镇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刘</w:t>
            </w:r>
            <w:r w:rsidRPr="00847F06"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  <w:t xml:space="preserve">  </w:t>
            </w:r>
            <w:r w:rsidRPr="00847F06"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炯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sz w:val="20"/>
              </w:rPr>
              <w:t>党委书记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刘</w:t>
            </w:r>
            <w:r w:rsidRPr="00847F06"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  <w:t xml:space="preserve">  </w:t>
            </w:r>
            <w:r w:rsidRPr="00847F06"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薇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镇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长</w:t>
            </w:r>
          </w:p>
        </w:tc>
      </w:tr>
      <w:tr w:rsidR="005542D3" w:rsidTr="0085524E">
        <w:trPr>
          <w:trHeight w:val="375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遵道镇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何</w:t>
            </w:r>
            <w:r w:rsidRPr="00847F06"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俊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党委书记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高</w:t>
            </w:r>
            <w:r w:rsidRPr="00847F06"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  <w:t xml:space="preserve">  </w:t>
            </w:r>
            <w:r w:rsidRPr="00847F06"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翔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镇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长</w:t>
            </w:r>
          </w:p>
        </w:tc>
      </w:tr>
      <w:tr w:rsidR="005542D3" w:rsidTr="0085524E">
        <w:trPr>
          <w:trHeight w:val="375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西南镇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刁</w:t>
            </w:r>
            <w:r w:rsidRPr="00847F06"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斌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党委书记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古华修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镇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长</w:t>
            </w:r>
          </w:p>
        </w:tc>
      </w:tr>
      <w:tr w:rsidR="005542D3" w:rsidTr="0085524E">
        <w:trPr>
          <w:trHeight w:val="375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板桥镇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陈建国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党委书记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江世军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镇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长</w:t>
            </w:r>
          </w:p>
        </w:tc>
      </w:tr>
      <w:tr w:rsidR="005542D3" w:rsidTr="0085524E">
        <w:trPr>
          <w:trHeight w:val="375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孝德镇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李启东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党委书记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吉</w:t>
            </w:r>
            <w:r w:rsidRPr="00847F06"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  <w:t xml:space="preserve">  </w:t>
            </w:r>
            <w:r w:rsidRPr="00847F06"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副镇长</w:t>
            </w:r>
          </w:p>
        </w:tc>
      </w:tr>
      <w:tr w:rsidR="005542D3" w:rsidTr="0085524E">
        <w:trPr>
          <w:trHeight w:val="375"/>
        </w:trPr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涪江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白溪河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汉旺镇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杜</w:t>
            </w:r>
            <w:r w:rsidRPr="00847F06"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毕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党委书记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陈</w:t>
            </w:r>
            <w:r w:rsidRPr="00847F06">
              <w:rPr>
                <w:rFonts w:ascii="方正仿宋_GBK" w:eastAsia="方正仿宋_GBK" w:hAnsi="宋体" w:cs="宋体"/>
                <w:kern w:val="0"/>
                <w:sz w:val="18"/>
                <w:szCs w:val="18"/>
              </w:rPr>
              <w:t xml:space="preserve">  </w:t>
            </w:r>
            <w:r w:rsidRPr="00847F06">
              <w:rPr>
                <w:rFonts w:ascii="方正仿宋_GBK" w:eastAsia="方正仿宋_GBK" w:hAnsi="宋体" w:cs="宋体" w:hint="eastAsia"/>
                <w:kern w:val="0"/>
                <w:sz w:val="18"/>
                <w:szCs w:val="18"/>
              </w:rPr>
              <w:t>波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镇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长</w:t>
            </w:r>
          </w:p>
        </w:tc>
      </w:tr>
      <w:tr w:rsidR="005542D3" w:rsidTr="0085524E">
        <w:trPr>
          <w:trHeight w:val="375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rPr>
                <w:rFonts w:ascii="方正仿宋_GBK" w:eastAsia="方正仿宋_GBK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拱星镇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蔡</w:t>
            </w:r>
            <w:r w:rsidRPr="00847F06">
              <w:rPr>
                <w:rFonts w:ascii="方正仿宋_GBK" w:eastAsia="方正仿宋_GBK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展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党委书记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18"/>
                <w:szCs w:val="18"/>
              </w:rPr>
              <w:t>黄仲琼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镇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</w:rPr>
              <w:t>长</w:t>
            </w:r>
          </w:p>
        </w:tc>
      </w:tr>
    </w:tbl>
    <w:p w:rsidR="005542D3" w:rsidRDefault="005542D3" w:rsidP="001E08E1">
      <w:r>
        <w:rPr>
          <w:rFonts w:eastAsia="方正仿宋_GBK" w:hint="eastAsia"/>
          <w:sz w:val="28"/>
          <w:szCs w:val="28"/>
        </w:rPr>
        <w:t>附件</w:t>
      </w:r>
      <w:r>
        <w:rPr>
          <w:rFonts w:eastAsia="方正仿宋_GBK"/>
          <w:sz w:val="28"/>
          <w:szCs w:val="28"/>
        </w:rPr>
        <w:t>2</w:t>
      </w:r>
      <w:r>
        <w:rPr>
          <w:rFonts w:eastAsia="方正仿宋_GBK" w:hint="eastAsia"/>
          <w:sz w:val="28"/>
          <w:szCs w:val="28"/>
        </w:rPr>
        <w:t>：</w:t>
      </w:r>
    </w:p>
    <w:tbl>
      <w:tblPr>
        <w:tblW w:w="0" w:type="auto"/>
        <w:tblInd w:w="-93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65"/>
        <w:gridCol w:w="1080"/>
        <w:gridCol w:w="869"/>
        <w:gridCol w:w="1170"/>
        <w:gridCol w:w="992"/>
        <w:gridCol w:w="1725"/>
        <w:gridCol w:w="990"/>
        <w:gridCol w:w="1380"/>
      </w:tblGrid>
      <w:tr w:rsidR="005542D3" w:rsidTr="0085524E">
        <w:trPr>
          <w:trHeight w:val="675"/>
        </w:trPr>
        <w:tc>
          <w:tcPr>
            <w:tcW w:w="8971" w:type="dxa"/>
            <w:gridSpan w:val="8"/>
            <w:vAlign w:val="center"/>
          </w:tcPr>
          <w:p w:rsidR="005542D3" w:rsidRPr="00847F06" w:rsidRDefault="005542D3" w:rsidP="0085524E">
            <w:pPr>
              <w:autoSpaceDN w:val="0"/>
              <w:jc w:val="left"/>
              <w:textAlignment w:val="center"/>
              <w:rPr>
                <w:rFonts w:ascii="方正小标宋_GBK" w:eastAsia="方正小标宋_GBK" w:hAnsi="宋体"/>
                <w:b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 xml:space="preserve">     </w:t>
            </w:r>
            <w:r>
              <w:rPr>
                <w:rFonts w:ascii="仿宋_GB2312" w:eastAsia="仿宋_GB2312" w:hAnsi="仿宋_GB2312" w:cs="仿宋_GB2312"/>
                <w:sz w:val="36"/>
                <w:szCs w:val="36"/>
              </w:rPr>
              <w:t xml:space="preserve">  </w:t>
            </w:r>
            <w:r w:rsidRPr="00847F06">
              <w:rPr>
                <w:rFonts w:ascii="方正小标宋_GBK" w:eastAsia="方正小标宋_GBK" w:hAnsi="方正小标宋简体" w:cs="方正小标宋简体"/>
                <w:bCs/>
                <w:color w:val="000000"/>
                <w:sz w:val="36"/>
                <w:szCs w:val="36"/>
              </w:rPr>
              <w:t>2017</w:t>
            </w:r>
            <w:r w:rsidRPr="00847F06">
              <w:rPr>
                <w:rFonts w:ascii="方正小标宋_GBK" w:eastAsia="方正小标宋_GBK" w:hAnsi="方正小标宋简体" w:cs="方正小标宋简体" w:hint="eastAsia"/>
                <w:bCs/>
                <w:color w:val="000000"/>
                <w:sz w:val="36"/>
                <w:szCs w:val="36"/>
              </w:rPr>
              <w:t>年绵竹市重要水库防汛责任人名单</w:t>
            </w:r>
          </w:p>
        </w:tc>
      </w:tr>
      <w:tr w:rsidR="005542D3" w:rsidRPr="00847F06" w:rsidTr="0085524E">
        <w:trPr>
          <w:trHeight w:val="60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水库</w:t>
            </w:r>
          </w:p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所在地</w:t>
            </w:r>
          </w:p>
        </w:tc>
        <w:tc>
          <w:tcPr>
            <w:tcW w:w="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责任人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职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  <w:szCs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务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技术</w:t>
            </w:r>
          </w:p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负责人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职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  <w:szCs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务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/>
                <w:color w:val="000000"/>
                <w:sz w:val="20"/>
                <w:szCs w:val="20"/>
              </w:rPr>
              <w:t xml:space="preserve">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管理员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职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  <w:szCs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务</w:t>
            </w:r>
          </w:p>
        </w:tc>
      </w:tr>
      <w:tr w:rsidR="005542D3" w:rsidRPr="00847F06" w:rsidTr="0085524E">
        <w:trPr>
          <w:trHeight w:val="60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柏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  <w:szCs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汉旺凌法村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陈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  <w:szCs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汉旺镇镇长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任正红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局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  <w:szCs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长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5542D3">
            <w:pPr>
              <w:widowControl/>
              <w:ind w:firstLineChars="100" w:firstLine="31680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王文志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站</w:t>
            </w:r>
            <w:r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长</w:t>
            </w:r>
          </w:p>
        </w:tc>
      </w:tr>
      <w:tr w:rsidR="005542D3" w:rsidRPr="00847F06" w:rsidTr="0085524E">
        <w:trPr>
          <w:trHeight w:val="60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白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  <w:szCs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汉旺牛鼻、新泉村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陈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  <w:szCs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汉旺镇镇长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余</w:t>
            </w:r>
            <w:r w:rsidRPr="00847F06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渊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副局长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贾正斌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站</w:t>
            </w:r>
            <w:r>
              <w:rPr>
                <w:rFonts w:ascii="方正仿宋_GBK" w:eastAsia="方正仿宋_GBK" w:hAnsi="宋体"/>
                <w:color w:val="000000"/>
                <w:sz w:val="20"/>
                <w:szCs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长</w:t>
            </w:r>
          </w:p>
        </w:tc>
      </w:tr>
      <w:tr w:rsidR="005542D3" w:rsidRPr="00847F06" w:rsidTr="0085524E">
        <w:trPr>
          <w:trHeight w:val="60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困牛山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土门天宝村</w:t>
            </w: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杨和安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土门镇镇长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温芝文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副局长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王天文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镇水库管理员</w:t>
            </w:r>
          </w:p>
        </w:tc>
      </w:tr>
      <w:tr w:rsidR="005542D3" w:rsidRPr="00847F06" w:rsidTr="0085524E">
        <w:trPr>
          <w:trHeight w:val="60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民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  <w:szCs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乐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土门民乐村</w:t>
            </w: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温芝文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副局长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吕继光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站</w:t>
            </w:r>
            <w:r>
              <w:rPr>
                <w:rFonts w:ascii="方正仿宋_GBK" w:eastAsia="方正仿宋_GBK" w:hAnsi="宋体"/>
                <w:color w:val="000000"/>
                <w:sz w:val="20"/>
                <w:szCs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长</w:t>
            </w:r>
          </w:p>
        </w:tc>
      </w:tr>
      <w:tr w:rsidR="005542D3" w:rsidRPr="00847F06" w:rsidTr="0085524E">
        <w:trPr>
          <w:trHeight w:val="60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太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  <w:szCs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遵道太平村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高</w:t>
            </w:r>
            <w:r w:rsidRPr="00847F06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翔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遵道镇镇长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余</w:t>
            </w:r>
            <w:r w:rsidRPr="00847F06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渊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副局长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刘加贵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村主任</w:t>
            </w:r>
          </w:p>
        </w:tc>
      </w:tr>
      <w:tr w:rsidR="005542D3" w:rsidRPr="00847F06" w:rsidTr="0085524E">
        <w:trPr>
          <w:trHeight w:val="60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马尾河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汉旺新开村</w:t>
            </w: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陈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  <w:szCs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波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汉旺镇镇长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谭信德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副主任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李代明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水库管理员</w:t>
            </w:r>
          </w:p>
        </w:tc>
      </w:tr>
      <w:tr w:rsidR="005542D3" w:rsidRPr="00847F06" w:rsidTr="0085524E">
        <w:trPr>
          <w:trHeight w:val="60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八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  <w:szCs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角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汉旺八角村</w:t>
            </w:r>
          </w:p>
        </w:tc>
        <w:tc>
          <w:tcPr>
            <w:tcW w:w="8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龙天兰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水库管理员</w:t>
            </w:r>
          </w:p>
        </w:tc>
      </w:tr>
      <w:tr w:rsidR="005542D3" w:rsidRPr="00847F06" w:rsidTr="0085524E">
        <w:trPr>
          <w:trHeight w:val="47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九岭院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汉旺九岭村</w:t>
            </w: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李代明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水库管理员</w:t>
            </w:r>
          </w:p>
        </w:tc>
      </w:tr>
      <w:tr w:rsidR="005542D3" w:rsidRPr="00847F06" w:rsidTr="0085524E">
        <w:trPr>
          <w:trHeight w:val="60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联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  <w:szCs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遵道双土村</w:t>
            </w: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高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  <w:szCs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翔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遵道镇镇长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何嘉熠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主</w:t>
            </w:r>
            <w:r w:rsidRPr="00847F06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王勇富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村主任</w:t>
            </w:r>
          </w:p>
        </w:tc>
      </w:tr>
      <w:tr w:rsidR="005542D3" w:rsidRPr="00847F06" w:rsidTr="0085524E">
        <w:trPr>
          <w:trHeight w:val="60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陈家湾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遵道棚花村</w:t>
            </w: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赵高扬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书</w:t>
            </w:r>
            <w:r w:rsidRPr="00847F06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万茂银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水库管理员</w:t>
            </w:r>
          </w:p>
        </w:tc>
      </w:tr>
      <w:tr w:rsidR="005542D3" w:rsidRPr="00847F06" w:rsidTr="0085524E">
        <w:trPr>
          <w:trHeight w:val="60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新油房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汉旺牛鼻村</w:t>
            </w: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陈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  <w:szCs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波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汉旺镇镇长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何嘉熠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主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  <w:szCs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贾正斌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站</w:t>
            </w:r>
            <w:r>
              <w:rPr>
                <w:rFonts w:ascii="方正仿宋_GBK" w:eastAsia="方正仿宋_GBK" w:hAnsi="宋体"/>
                <w:color w:val="000000"/>
                <w:sz w:val="20"/>
                <w:szCs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长</w:t>
            </w:r>
          </w:p>
        </w:tc>
      </w:tr>
      <w:tr w:rsidR="005542D3" w:rsidRPr="00847F06" w:rsidTr="0085524E">
        <w:trPr>
          <w:trHeight w:val="60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小柏林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汉旺八角村</w:t>
            </w: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廖昌友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站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  <w:szCs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长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李代明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水库管理员</w:t>
            </w:r>
          </w:p>
        </w:tc>
      </w:tr>
      <w:tr w:rsidR="005542D3" w:rsidRPr="00847F06" w:rsidTr="0085524E">
        <w:trPr>
          <w:trHeight w:val="60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团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  <w:szCs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九龙白玉村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Pr="00847F06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薇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九龙镇镇长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向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  <w:szCs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东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站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  <w:szCs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长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sz w:val="20"/>
                <w:szCs w:val="20"/>
              </w:rPr>
              <w:t>付如俊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sz w:val="20"/>
                <w:szCs w:val="20"/>
              </w:rPr>
              <w:t>水库管理员</w:t>
            </w:r>
          </w:p>
        </w:tc>
      </w:tr>
      <w:tr w:rsidR="005542D3" w:rsidRPr="00847F06" w:rsidTr="0085524E">
        <w:trPr>
          <w:trHeight w:val="60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丰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  <w:szCs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西南图强村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古华修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西南镇镇长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尹建康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水库管理</w:t>
            </w:r>
            <w:r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员</w:t>
            </w:r>
          </w:p>
        </w:tc>
      </w:tr>
      <w:tr w:rsidR="005542D3" w:rsidRPr="00847F06" w:rsidTr="0085524E">
        <w:trPr>
          <w:trHeight w:val="60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上风波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东北谷王村</w:t>
            </w: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刘昌虎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东北镇镇长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马春林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副主任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赵官荣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村主任</w:t>
            </w:r>
          </w:p>
        </w:tc>
      </w:tr>
      <w:tr w:rsidR="005542D3" w:rsidRPr="00847F06" w:rsidTr="0085524E">
        <w:trPr>
          <w:trHeight w:val="60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下风波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东北谷王村</w:t>
            </w:r>
          </w:p>
        </w:tc>
        <w:tc>
          <w:tcPr>
            <w:tcW w:w="8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</w:p>
        </w:tc>
      </w:tr>
      <w:tr w:rsidR="005542D3" w:rsidRPr="00847F06" w:rsidTr="0085524E">
        <w:trPr>
          <w:trHeight w:val="60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红刺藤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东北谷王村</w:t>
            </w:r>
          </w:p>
        </w:tc>
        <w:tc>
          <w:tcPr>
            <w:tcW w:w="8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何嘉熠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主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  <w:szCs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任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</w:p>
        </w:tc>
      </w:tr>
      <w:tr w:rsidR="005542D3" w:rsidRPr="00847F06" w:rsidTr="0085524E">
        <w:trPr>
          <w:trHeight w:val="46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双卧龙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东北广和村</w:t>
            </w: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谭信德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副主任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陈代会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村主任</w:t>
            </w:r>
          </w:p>
        </w:tc>
      </w:tr>
      <w:tr w:rsidR="005542D3" w:rsidRPr="00847F06" w:rsidTr="0085524E">
        <w:trPr>
          <w:trHeight w:val="61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众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  <w:szCs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孝德文昌村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吉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  <w:szCs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刚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孝德镇镇长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马春林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副主任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李彩禄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村支部书记</w:t>
            </w:r>
          </w:p>
        </w:tc>
      </w:tr>
      <w:tr w:rsidR="005542D3" w:rsidRPr="00847F06" w:rsidTr="0085524E">
        <w:trPr>
          <w:trHeight w:val="60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围</w:t>
            </w:r>
            <w:r w:rsidRPr="00847F06">
              <w:rPr>
                <w:rFonts w:ascii="方正仿宋_GBK" w:eastAsia="方正仿宋_GBK" w:hAnsi="宋体"/>
                <w:color w:val="000000"/>
                <w:sz w:val="20"/>
                <w:szCs w:val="20"/>
              </w:rPr>
              <w:t xml:space="preserve">  </w:t>
            </w: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广济卧云村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兰</w:t>
            </w:r>
            <w:r w:rsidRPr="00847F06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波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广济镇镇长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杨兆云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方正仿宋_GBK" w:eastAsia="方正仿宋_GBK" w:hAnsi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hint="eastAsia"/>
                <w:color w:val="000000"/>
                <w:sz w:val="20"/>
                <w:szCs w:val="20"/>
              </w:rPr>
              <w:t>水库管理员</w:t>
            </w:r>
          </w:p>
        </w:tc>
      </w:tr>
    </w:tbl>
    <w:p w:rsidR="005542D3" w:rsidRDefault="005542D3" w:rsidP="001E08E1">
      <w:pPr>
        <w:sectPr w:rsidR="005542D3">
          <w:footerReference w:type="default" r:id="rId6"/>
          <w:pgSz w:w="11906" w:h="16838"/>
          <w:pgMar w:top="1440" w:right="1463" w:bottom="1440" w:left="1633" w:header="851" w:footer="992" w:gutter="0"/>
          <w:cols w:space="720"/>
          <w:docGrid w:type="lines" w:linePitch="312"/>
        </w:sectPr>
      </w:pPr>
    </w:p>
    <w:p w:rsidR="005542D3" w:rsidRDefault="005542D3" w:rsidP="001E08E1">
      <w:pPr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附件</w:t>
      </w:r>
      <w:r>
        <w:rPr>
          <w:rFonts w:ascii="方正仿宋_GBK" w:eastAsia="方正仿宋_GBK" w:hAnsi="方正仿宋_GBK" w:cs="方正仿宋_GBK"/>
          <w:sz w:val="28"/>
          <w:szCs w:val="28"/>
        </w:rPr>
        <w:t>3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：</w:t>
      </w:r>
    </w:p>
    <w:p w:rsidR="005542D3" w:rsidRPr="00847F06" w:rsidRDefault="005542D3" w:rsidP="001E08E1">
      <w:pPr>
        <w:jc w:val="center"/>
        <w:rPr>
          <w:rFonts w:ascii="方正小标宋_GBK" w:eastAsia="方正小标宋_GBK" w:hAnsi="方正小标宋简体" w:cs="方正小标宋简体"/>
          <w:sz w:val="36"/>
          <w:szCs w:val="36"/>
        </w:rPr>
      </w:pPr>
      <w:r w:rsidRPr="00847F06">
        <w:rPr>
          <w:rFonts w:ascii="方正小标宋_GBK" w:eastAsia="方正小标宋_GBK" w:hAnsi="方正小标宋简体" w:cs="方正小标宋简体" w:hint="eastAsia"/>
          <w:sz w:val="36"/>
          <w:szCs w:val="36"/>
        </w:rPr>
        <w:t>绵竹市重点山洪灾害区域防汛责任人名单</w:t>
      </w:r>
    </w:p>
    <w:tbl>
      <w:tblPr>
        <w:tblW w:w="0" w:type="auto"/>
        <w:tblLayout w:type="fixed"/>
        <w:tblLook w:val="0000"/>
      </w:tblPr>
      <w:tblGrid>
        <w:gridCol w:w="5026"/>
        <w:gridCol w:w="915"/>
        <w:gridCol w:w="2430"/>
      </w:tblGrid>
      <w:tr w:rsidR="005542D3" w:rsidTr="0085524E">
        <w:trPr>
          <w:trHeight w:val="743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山洪灾害易发位置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防汛</w:t>
            </w:r>
            <w:r w:rsidRPr="00847F06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 xml:space="preserve">   </w:t>
            </w: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责任人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职</w:t>
            </w:r>
            <w:r w:rsidRPr="00847F06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 xml:space="preserve">  </w:t>
            </w: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务</w:t>
            </w:r>
          </w:p>
        </w:tc>
      </w:tr>
      <w:tr w:rsidR="005542D3" w:rsidTr="0085524E">
        <w:trPr>
          <w:trHeight w:val="718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清平磷矿燕子岩、三根杉矿区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胡良才</w:t>
            </w:r>
            <w:r w:rsidRPr="00847F06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Default="005542D3" w:rsidP="0085524E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德阳昊华清平磷矿</w:t>
            </w:r>
          </w:p>
          <w:p w:rsidR="005542D3" w:rsidRPr="00847F06" w:rsidRDefault="005542D3" w:rsidP="005542D3">
            <w:pPr>
              <w:autoSpaceDN w:val="0"/>
              <w:ind w:firstLineChars="250" w:firstLine="31680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总经理</w:t>
            </w:r>
          </w:p>
        </w:tc>
      </w:tr>
      <w:tr w:rsidR="005542D3" w:rsidTr="0085524E">
        <w:trPr>
          <w:trHeight w:val="1694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清平镇湔沟村（华头地安置区）、文家沟、地笼沟、简槽沟、窑子沟、罗家沟、洞子沟、娃娃沟、滴洞沟、蔺家沟、蔡家沟、太阳沟、簸箕岩沟、雍家沟（芍药沟）拱桥沟、平桥沟、电站沟、响水沟、王家山沟、</w:t>
            </w:r>
            <w:r w:rsidRPr="00847F06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马家沟、草墩沟、烂泥沟、厂子沟、张家岩沟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黄</w:t>
            </w:r>
            <w:r w:rsidRPr="00847F06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 xml:space="preserve">  </w:t>
            </w: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毅</w:t>
            </w:r>
            <w:r w:rsidRPr="00847F06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 xml:space="preserve">   </w:t>
            </w: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王</w:t>
            </w:r>
            <w:r w:rsidRPr="00847F06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 xml:space="preserve">  </w:t>
            </w: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愉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清平镇党委书记</w:t>
            </w:r>
          </w:p>
          <w:p w:rsidR="005542D3" w:rsidRPr="00847F06" w:rsidRDefault="005542D3" w:rsidP="0085524E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清平镇镇长</w:t>
            </w:r>
          </w:p>
        </w:tc>
      </w:tr>
      <w:tr w:rsidR="005542D3" w:rsidTr="0085524E">
        <w:trPr>
          <w:trHeight w:val="906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天池乡歇马庙村、阴山沟、楠木沟飞机坡、</w:t>
            </w:r>
            <w:r w:rsidRPr="00847F06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高桥、金鱼嘴电站水坝右岸、一把刀对岸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袁</w:t>
            </w:r>
            <w:r w:rsidRPr="00847F06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 xml:space="preserve">  </w:t>
            </w: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波周治华</w:t>
            </w:r>
            <w:r w:rsidRPr="00847F06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天池乡党委书记</w:t>
            </w:r>
          </w:p>
          <w:p w:rsidR="005542D3" w:rsidRPr="00847F06" w:rsidRDefault="005542D3" w:rsidP="0085524E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天池乡乡长</w:t>
            </w:r>
          </w:p>
        </w:tc>
      </w:tr>
      <w:tr w:rsidR="005542D3" w:rsidTr="0085524E">
        <w:trPr>
          <w:trHeight w:val="1113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清平镇伐木厂板棚子、小木岭矿区、三星岩、长河坝、黄土坑、</w:t>
            </w:r>
            <w:r w:rsidRPr="00847F06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伐木厂小盐井、伐木厂红绸梁子、伐木厂鱼洞山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刘海清</w:t>
            </w:r>
            <w:r w:rsidRPr="00847F06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四川龙蟒磷化工有限公司绵竹矿山分公司负责人</w:t>
            </w:r>
          </w:p>
        </w:tc>
      </w:tr>
      <w:tr w:rsidR="005542D3" w:rsidTr="0085524E">
        <w:trPr>
          <w:trHeight w:val="797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汉旺镇新开村吉祥寺红桥、群新村玉皇覌、青龙社区白沙沟、青龙村青岩沟、牛鼻村太鹏寺、白果村白果庵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杜</w:t>
            </w:r>
            <w:r w:rsidRPr="00847F06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 xml:space="preserve">  </w:t>
            </w: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毕</w:t>
            </w:r>
          </w:p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陈</w:t>
            </w:r>
            <w:r w:rsidRPr="00847F06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 xml:space="preserve">  </w:t>
            </w: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波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汉旺镇党委书记</w:t>
            </w:r>
          </w:p>
          <w:p w:rsidR="005542D3" w:rsidRPr="00847F06" w:rsidRDefault="005542D3" w:rsidP="0085524E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汉旺镇镇长</w:t>
            </w:r>
          </w:p>
        </w:tc>
      </w:tr>
      <w:tr w:rsidR="005542D3" w:rsidTr="0085524E">
        <w:trPr>
          <w:trHeight w:val="583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天池煤矿三坪沟、阴山沟、青龙村矿区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李晓轩</w:t>
            </w:r>
            <w:r w:rsidRPr="00847F06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Default="005542D3" w:rsidP="005542D3">
            <w:pPr>
              <w:autoSpaceDN w:val="0"/>
              <w:ind w:firstLineChars="200" w:firstLine="31680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天池煤矿</w:t>
            </w:r>
          </w:p>
          <w:p w:rsidR="005542D3" w:rsidRPr="00847F06" w:rsidRDefault="005542D3" w:rsidP="005542D3">
            <w:pPr>
              <w:autoSpaceDN w:val="0"/>
              <w:ind w:firstLineChars="250" w:firstLine="31680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总经理</w:t>
            </w:r>
          </w:p>
        </w:tc>
      </w:tr>
      <w:tr w:rsidR="005542D3" w:rsidTr="0085524E">
        <w:trPr>
          <w:trHeight w:val="536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小木岭电厂、清平蔑棚子发电站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简</w:t>
            </w:r>
            <w:r w:rsidRPr="00847F06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 xml:space="preserve">  </w:t>
            </w: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波</w:t>
            </w:r>
            <w:r w:rsidRPr="00847F06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Default="005542D3" w:rsidP="0085524E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巴蜀水电开发有限公司</w:t>
            </w:r>
          </w:p>
          <w:p w:rsidR="005542D3" w:rsidRPr="00847F06" w:rsidRDefault="005542D3" w:rsidP="005542D3">
            <w:pPr>
              <w:autoSpaceDN w:val="0"/>
              <w:ind w:firstLineChars="200" w:firstLine="31680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总经理</w:t>
            </w:r>
          </w:p>
        </w:tc>
      </w:tr>
      <w:tr w:rsidR="005542D3" w:rsidTr="0085524E">
        <w:trPr>
          <w:trHeight w:val="1113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金花镇金山村柯家坪、长生桥、老虎岩、马尾丝；三江村龙形沟、道沟、烧房沟、茶园坪、童罐沟、三道沟、三坪岩马槽沟；玄郎村碳坪对面、老厂沟；云盖村猴子岩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黄</w:t>
            </w:r>
            <w:r w:rsidRPr="00847F06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 xml:space="preserve">  </w:t>
            </w: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明</w:t>
            </w:r>
          </w:p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张兴龙</w:t>
            </w:r>
            <w:r w:rsidRPr="00847F06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金花镇党委书记</w:t>
            </w:r>
          </w:p>
          <w:p w:rsidR="005542D3" w:rsidRPr="00847F06" w:rsidRDefault="005542D3" w:rsidP="0085524E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金花镇镇长</w:t>
            </w:r>
          </w:p>
        </w:tc>
      </w:tr>
      <w:tr w:rsidR="005542D3" w:rsidTr="0085524E">
        <w:trPr>
          <w:trHeight w:val="588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九龙镇清泉村红庙子、石马沟、崩流子、鸡公岭、福叠桥、洋房子、大岩邦、平桥沟、二道坪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刘</w:t>
            </w:r>
            <w:r w:rsidRPr="00847F06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 xml:space="preserve">  </w:t>
            </w: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炯</w:t>
            </w:r>
            <w:r w:rsidRPr="00847F06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 xml:space="preserve">  </w:t>
            </w: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刘</w:t>
            </w:r>
            <w:r w:rsidRPr="00847F06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 xml:space="preserve">  </w:t>
            </w: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薇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九龙镇党委书记</w:t>
            </w:r>
          </w:p>
          <w:p w:rsidR="005542D3" w:rsidRPr="00847F06" w:rsidRDefault="005542D3" w:rsidP="0085524E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九龙镇镇长</w:t>
            </w:r>
          </w:p>
        </w:tc>
      </w:tr>
      <w:tr w:rsidR="005542D3" w:rsidTr="0085524E">
        <w:trPr>
          <w:trHeight w:val="588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土门镇麓棠村响水沟、庙子沟；天宝村罗家岩防洪沟、桥子沟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杜</w:t>
            </w:r>
            <w:r w:rsidRPr="00847F06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 xml:space="preserve">  </w:t>
            </w: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华</w:t>
            </w:r>
            <w:r w:rsidRPr="00847F06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 xml:space="preserve"> </w:t>
            </w: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杨和安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土门</w:t>
            </w: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镇党委书记</w:t>
            </w:r>
          </w:p>
          <w:p w:rsidR="005542D3" w:rsidRPr="00847F06" w:rsidRDefault="005542D3" w:rsidP="0085524E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土门</w:t>
            </w: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镇镇长</w:t>
            </w:r>
          </w:p>
        </w:tc>
      </w:tr>
      <w:tr w:rsidR="005542D3" w:rsidTr="0085524E">
        <w:trPr>
          <w:trHeight w:val="467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遵道镇遵道社区；龙蟒河太平村；付家河棚花村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何</w:t>
            </w:r>
            <w:r w:rsidRPr="00847F06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 xml:space="preserve">  </w:t>
            </w: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俊</w:t>
            </w:r>
            <w:r w:rsidRPr="00847F06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 xml:space="preserve"> </w:t>
            </w: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高</w:t>
            </w:r>
            <w:r w:rsidRPr="00847F06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 xml:space="preserve">  </w:t>
            </w: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遵道</w:t>
            </w: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镇党委书记</w:t>
            </w:r>
          </w:p>
          <w:p w:rsidR="005542D3" w:rsidRPr="00847F06" w:rsidRDefault="005542D3" w:rsidP="0085524E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遵道</w:t>
            </w: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镇镇长</w:t>
            </w:r>
          </w:p>
        </w:tc>
      </w:tr>
      <w:tr w:rsidR="005542D3" w:rsidTr="0085524E">
        <w:trPr>
          <w:trHeight w:val="588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广济镇卧云村二郎庙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宋传华</w:t>
            </w:r>
            <w:r w:rsidRPr="00847F06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 xml:space="preserve"> </w:t>
            </w: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兰</w:t>
            </w:r>
            <w:r w:rsidRPr="00847F06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 xml:space="preserve">  </w:t>
            </w: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波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广济</w:t>
            </w: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镇党委书记</w:t>
            </w:r>
          </w:p>
          <w:p w:rsidR="005542D3" w:rsidRPr="00847F06" w:rsidRDefault="005542D3" w:rsidP="0085524E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广济</w:t>
            </w: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镇镇长</w:t>
            </w:r>
          </w:p>
        </w:tc>
      </w:tr>
    </w:tbl>
    <w:p w:rsidR="005542D3" w:rsidRDefault="005542D3" w:rsidP="001E08E1"/>
    <w:p w:rsidR="005542D3" w:rsidRDefault="005542D3" w:rsidP="001E08E1">
      <w:pPr>
        <w:jc w:val="left"/>
        <w:rPr>
          <w:rFonts w:eastAsia="方正仿宋_GBK"/>
          <w:sz w:val="28"/>
          <w:szCs w:val="28"/>
        </w:rPr>
      </w:pPr>
    </w:p>
    <w:p w:rsidR="005542D3" w:rsidRDefault="005542D3" w:rsidP="001E08E1">
      <w:pPr>
        <w:jc w:val="left"/>
        <w:rPr>
          <w:rFonts w:eastAsia="方正仿宋_GBK"/>
          <w:sz w:val="28"/>
          <w:szCs w:val="28"/>
        </w:rPr>
      </w:pPr>
    </w:p>
    <w:p w:rsidR="005542D3" w:rsidRDefault="005542D3" w:rsidP="001E08E1">
      <w:pPr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eastAsia="方正仿宋_GBK" w:hint="eastAsia"/>
          <w:sz w:val="28"/>
          <w:szCs w:val="28"/>
        </w:rPr>
        <w:t>附件</w:t>
      </w:r>
      <w:r>
        <w:rPr>
          <w:rFonts w:eastAsia="方正仿宋_GBK"/>
          <w:sz w:val="28"/>
          <w:szCs w:val="28"/>
        </w:rPr>
        <w:t>4</w:t>
      </w:r>
      <w:r>
        <w:rPr>
          <w:rFonts w:eastAsia="方正仿宋_GBK" w:hint="eastAsia"/>
          <w:sz w:val="28"/>
          <w:szCs w:val="28"/>
        </w:rPr>
        <w:t>：</w:t>
      </w:r>
      <w:r>
        <w:rPr>
          <w:rFonts w:ascii="仿宋_GB2312" w:eastAsia="仿宋_GB2312" w:hAnsi="仿宋_GB2312" w:cs="仿宋_GB2312"/>
          <w:sz w:val="30"/>
          <w:szCs w:val="30"/>
        </w:rPr>
        <w:t xml:space="preserve"> </w:t>
      </w:r>
    </w:p>
    <w:p w:rsidR="005542D3" w:rsidRPr="00847F06" w:rsidRDefault="005542D3" w:rsidP="001E08E1">
      <w:pPr>
        <w:jc w:val="center"/>
        <w:rPr>
          <w:rFonts w:ascii="方正小标宋_GBK" w:eastAsia="方正小标宋_GBK" w:hAnsi="方正小标宋简体" w:cs="方正小标宋简体"/>
          <w:sz w:val="36"/>
          <w:szCs w:val="36"/>
        </w:rPr>
      </w:pPr>
      <w:r w:rsidRPr="00847F06">
        <w:rPr>
          <w:rFonts w:ascii="方正小标宋_GBK" w:eastAsia="方正小标宋_GBK" w:hAnsi="方正小标宋简体" w:cs="方正小标宋简体" w:hint="eastAsia"/>
          <w:sz w:val="36"/>
          <w:szCs w:val="36"/>
        </w:rPr>
        <w:t>绵竹市水电站、闸坝防汛责任人名单</w:t>
      </w:r>
    </w:p>
    <w:tbl>
      <w:tblPr>
        <w:tblpPr w:leftFromText="180" w:rightFromText="180" w:vertAnchor="text" w:horzAnchor="page" w:tblpX="1997" w:tblpY="354"/>
        <w:tblOverlap w:val="never"/>
        <w:tblW w:w="0" w:type="auto"/>
        <w:tblLayout w:type="fixed"/>
        <w:tblLook w:val="0000"/>
      </w:tblPr>
      <w:tblGrid>
        <w:gridCol w:w="2370"/>
        <w:gridCol w:w="1380"/>
        <w:gridCol w:w="1035"/>
        <w:gridCol w:w="3375"/>
      </w:tblGrid>
      <w:tr w:rsidR="005542D3" w:rsidTr="0085524E">
        <w:trPr>
          <w:trHeight w:val="922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名</w:t>
            </w:r>
            <w:r w:rsidRPr="00847F06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 xml:space="preserve">  </w:t>
            </w: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所在河流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Default="005542D3" w:rsidP="0085524E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防汛</w:t>
            </w:r>
          </w:p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责任人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职</w:t>
            </w:r>
            <w:r w:rsidRPr="00847F06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 xml:space="preserve">  </w:t>
            </w: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务</w:t>
            </w:r>
          </w:p>
        </w:tc>
      </w:tr>
      <w:tr w:rsidR="005542D3" w:rsidTr="0085524E">
        <w:trPr>
          <w:trHeight w:val="922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官宋硼埝闸首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绵远河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廖昌友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官宋硼埝管理站站长</w:t>
            </w:r>
          </w:p>
        </w:tc>
      </w:tr>
      <w:tr w:rsidR="005542D3" w:rsidTr="0085524E">
        <w:trPr>
          <w:trHeight w:val="922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金鱼嘴电厂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绵远河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卿立文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国网四川绵竹市供电有限责任公司水电运检中心主任</w:t>
            </w:r>
          </w:p>
        </w:tc>
      </w:tr>
      <w:tr w:rsidR="005542D3" w:rsidTr="0085524E">
        <w:trPr>
          <w:trHeight w:val="922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小木岭二级站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绵远河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简</w:t>
            </w:r>
            <w:r w:rsidRPr="00847F06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 xml:space="preserve">  </w:t>
            </w: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波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绵竹巴蜀水电开发有限公司总经理</w:t>
            </w:r>
          </w:p>
        </w:tc>
      </w:tr>
      <w:tr w:rsidR="005542D3" w:rsidTr="0085524E">
        <w:trPr>
          <w:trHeight w:val="922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小木岭一级站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绵远河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简</w:t>
            </w:r>
            <w:r w:rsidRPr="00847F06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 xml:space="preserve">  </w:t>
            </w: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波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绵竹巴蜀水电开发有限公司总经理</w:t>
            </w:r>
          </w:p>
        </w:tc>
      </w:tr>
      <w:tr w:rsidR="005542D3" w:rsidTr="0085524E">
        <w:trPr>
          <w:trHeight w:val="922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长河坝电厂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绵远河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刘海清</w:t>
            </w:r>
            <w:r w:rsidRPr="00847F06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四川龙蟒磷化工有限公司绵竹矿山分公司负责人</w:t>
            </w:r>
          </w:p>
        </w:tc>
      </w:tr>
      <w:tr w:rsidR="005542D3" w:rsidTr="0085524E">
        <w:trPr>
          <w:trHeight w:val="922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绵竹宏富电力有限责任公司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石亭江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王维顺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绵竹宏富电力有限责任公司总经理</w:t>
            </w:r>
          </w:p>
        </w:tc>
      </w:tr>
      <w:tr w:rsidR="005542D3" w:rsidTr="0085524E">
        <w:trPr>
          <w:trHeight w:val="922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绵竹富华电力有限责任公司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石亭江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陈玉兵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绵竹富华电力有限责任公司总经理</w:t>
            </w:r>
          </w:p>
        </w:tc>
      </w:tr>
      <w:tr w:rsidR="005542D3" w:rsidTr="0085524E">
        <w:trPr>
          <w:trHeight w:val="922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绵竹红金电力有限责任公司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石亭江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廖昌文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绵竹红金电力有限责任公司总经理</w:t>
            </w:r>
          </w:p>
        </w:tc>
      </w:tr>
      <w:tr w:rsidR="005542D3" w:rsidTr="0085524E">
        <w:trPr>
          <w:trHeight w:val="922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绵竹红扬电力有限责任公司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石亭江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廖昌全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autoSpaceDN w:val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847F06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绵竹红扬电力有限责任公司总经理</w:t>
            </w:r>
          </w:p>
        </w:tc>
      </w:tr>
    </w:tbl>
    <w:p w:rsidR="005542D3" w:rsidRDefault="005542D3" w:rsidP="001E08E1"/>
    <w:p w:rsidR="005542D3" w:rsidRDefault="005542D3" w:rsidP="001E08E1"/>
    <w:p w:rsidR="005542D3" w:rsidRDefault="005542D3" w:rsidP="001E08E1"/>
    <w:p w:rsidR="005542D3" w:rsidRDefault="005542D3" w:rsidP="001E08E1"/>
    <w:p w:rsidR="005542D3" w:rsidRDefault="005542D3" w:rsidP="001E08E1"/>
    <w:p w:rsidR="005542D3" w:rsidRDefault="005542D3" w:rsidP="001E08E1"/>
    <w:p w:rsidR="005542D3" w:rsidRDefault="005542D3" w:rsidP="001E08E1">
      <w:pPr>
        <w:jc w:val="left"/>
        <w:rPr>
          <w:rFonts w:eastAsia="方正仿宋_GBK"/>
          <w:sz w:val="28"/>
          <w:szCs w:val="28"/>
        </w:rPr>
      </w:pPr>
    </w:p>
    <w:p w:rsidR="005542D3" w:rsidRDefault="005542D3" w:rsidP="001E08E1">
      <w:pPr>
        <w:jc w:val="left"/>
        <w:rPr>
          <w:rFonts w:eastAsia="方正仿宋_GBK"/>
          <w:sz w:val="28"/>
          <w:szCs w:val="28"/>
        </w:rPr>
      </w:pPr>
    </w:p>
    <w:p w:rsidR="005542D3" w:rsidRDefault="005542D3" w:rsidP="001E08E1">
      <w:pPr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eastAsia="方正仿宋_GBK" w:hint="eastAsia"/>
          <w:sz w:val="28"/>
          <w:szCs w:val="28"/>
        </w:rPr>
        <w:t>附件</w:t>
      </w:r>
      <w:r>
        <w:rPr>
          <w:rFonts w:eastAsia="方正仿宋_GBK"/>
          <w:sz w:val="28"/>
          <w:szCs w:val="28"/>
        </w:rPr>
        <w:t>5</w:t>
      </w:r>
      <w:r>
        <w:rPr>
          <w:rFonts w:eastAsia="方正仿宋_GBK" w:hint="eastAsia"/>
          <w:sz w:val="28"/>
          <w:szCs w:val="28"/>
        </w:rPr>
        <w:t>：</w:t>
      </w:r>
      <w:r>
        <w:rPr>
          <w:rFonts w:ascii="仿宋_GB2312" w:eastAsia="仿宋_GB2312" w:hAnsi="仿宋_GB2312" w:cs="仿宋_GB2312"/>
          <w:sz w:val="30"/>
          <w:szCs w:val="30"/>
        </w:rPr>
        <w:t xml:space="preserve"> </w:t>
      </w:r>
    </w:p>
    <w:p w:rsidR="005542D3" w:rsidRPr="00847F06" w:rsidRDefault="005542D3" w:rsidP="001E08E1">
      <w:pPr>
        <w:jc w:val="center"/>
        <w:rPr>
          <w:rFonts w:ascii="方正小标宋_GBK" w:eastAsia="方正小标宋_GBK" w:hAnsi="宋体" w:cs="宋体"/>
          <w:b/>
          <w:bCs/>
          <w:sz w:val="32"/>
          <w:szCs w:val="32"/>
        </w:rPr>
      </w:pPr>
      <w:r w:rsidRPr="00847F06">
        <w:rPr>
          <w:rFonts w:ascii="方正小标宋_GBK" w:eastAsia="方正小标宋_GBK" w:hAnsi="方正小标宋简体" w:cs="方正小标宋简体" w:hint="eastAsia"/>
          <w:sz w:val="36"/>
          <w:szCs w:val="36"/>
        </w:rPr>
        <w:t>绵竹市城市防洪责任人</w:t>
      </w:r>
    </w:p>
    <w:tbl>
      <w:tblPr>
        <w:tblpPr w:leftFromText="180" w:rightFromText="180" w:vertAnchor="text" w:horzAnchor="page" w:tblpX="1774" w:tblpY="387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180"/>
        <w:gridCol w:w="3108"/>
        <w:gridCol w:w="1317"/>
        <w:gridCol w:w="2733"/>
      </w:tblGrid>
      <w:tr w:rsidR="005542D3" w:rsidTr="0085524E">
        <w:trPr>
          <w:trHeight w:val="826"/>
        </w:trPr>
        <w:tc>
          <w:tcPr>
            <w:tcW w:w="4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行政责任人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部门责任人</w:t>
            </w:r>
          </w:p>
        </w:tc>
      </w:tr>
      <w:tr w:rsidR="005542D3" w:rsidTr="0085524E">
        <w:trPr>
          <w:trHeight w:val="1341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姓</w:t>
            </w:r>
            <w:r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姓</w:t>
            </w:r>
            <w:r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务</w:t>
            </w:r>
          </w:p>
        </w:tc>
      </w:tr>
      <w:tr w:rsidR="005542D3" w:rsidTr="0085524E">
        <w:trPr>
          <w:trHeight w:val="1341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肖</w:t>
            </w:r>
            <w:r w:rsidRPr="00847F06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静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市委副书记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Pr="00847F06"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静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2D3" w:rsidRPr="00847F06" w:rsidRDefault="005542D3" w:rsidP="0085524E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sz w:val="20"/>
                <w:szCs w:val="20"/>
              </w:rPr>
            </w:pPr>
            <w:r w:rsidRPr="00847F06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剑南镇党委书记</w:t>
            </w:r>
          </w:p>
        </w:tc>
      </w:tr>
    </w:tbl>
    <w:p w:rsidR="005542D3" w:rsidRDefault="005542D3" w:rsidP="001E08E1">
      <w:pPr>
        <w:jc w:val="left"/>
        <w:rPr>
          <w:rFonts w:ascii="仿宋_GB2312" w:eastAsia="仿宋_GB2312" w:hAnsi="仿宋_GB2312" w:cs="仿宋_GB2312"/>
          <w:sz w:val="30"/>
          <w:szCs w:val="30"/>
        </w:rPr>
      </w:pPr>
    </w:p>
    <w:p w:rsidR="005542D3" w:rsidRDefault="005542D3" w:rsidP="001E08E1">
      <w:pPr>
        <w:jc w:val="left"/>
        <w:rPr>
          <w:rFonts w:ascii="仿宋_GB2312" w:eastAsia="仿宋_GB2312" w:hAnsi="仿宋_GB2312" w:cs="仿宋_GB2312"/>
          <w:sz w:val="30"/>
          <w:szCs w:val="30"/>
        </w:rPr>
      </w:pPr>
    </w:p>
    <w:p w:rsidR="005542D3" w:rsidRDefault="005542D3" w:rsidP="001E08E1">
      <w:pPr>
        <w:jc w:val="left"/>
        <w:rPr>
          <w:rFonts w:ascii="仿宋_GB2312" w:eastAsia="仿宋_GB2312" w:hAnsi="仿宋_GB2312" w:cs="仿宋_GB2312"/>
          <w:sz w:val="30"/>
          <w:szCs w:val="30"/>
        </w:rPr>
      </w:pPr>
    </w:p>
    <w:p w:rsidR="005542D3" w:rsidRDefault="005542D3" w:rsidP="001E08E1">
      <w:pPr>
        <w:jc w:val="left"/>
        <w:rPr>
          <w:rFonts w:ascii="仿宋_GB2312" w:eastAsia="仿宋_GB2312" w:hAnsi="仿宋_GB2312" w:cs="仿宋_GB2312"/>
          <w:sz w:val="30"/>
          <w:szCs w:val="30"/>
        </w:rPr>
      </w:pPr>
    </w:p>
    <w:p w:rsidR="005542D3" w:rsidRDefault="005542D3" w:rsidP="001E08E1">
      <w:pPr>
        <w:rPr>
          <w:rFonts w:ascii="仿宋_GB2312" w:eastAsia="仿宋_GB2312" w:hAnsi="仿宋_GB2312" w:cs="仿宋_GB2312"/>
          <w:sz w:val="30"/>
          <w:szCs w:val="30"/>
          <w:u w:val="single"/>
        </w:rPr>
      </w:pPr>
    </w:p>
    <w:p w:rsidR="005542D3" w:rsidRDefault="005542D3" w:rsidP="001E08E1">
      <w:pPr>
        <w:jc w:val="left"/>
        <w:rPr>
          <w:rFonts w:ascii="宋体" w:cs="宋体"/>
          <w:kern w:val="0"/>
          <w:sz w:val="36"/>
          <w:szCs w:val="36"/>
        </w:rPr>
      </w:pPr>
    </w:p>
    <w:p w:rsidR="005542D3" w:rsidRDefault="005542D3" w:rsidP="001E08E1">
      <w:pPr>
        <w:spacing w:line="580" w:lineRule="exact"/>
        <w:jc w:val="center"/>
      </w:pPr>
    </w:p>
    <w:sectPr w:rsidR="005542D3" w:rsidSect="00201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2D3" w:rsidRDefault="005542D3" w:rsidP="004A288B">
      <w:r>
        <w:separator/>
      </w:r>
    </w:p>
  </w:endnote>
  <w:endnote w:type="continuationSeparator" w:id="0">
    <w:p w:rsidR="005542D3" w:rsidRDefault="005542D3" w:rsidP="004A2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2D3" w:rsidRDefault="005542D3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1" o:spid="_x0000_s2049" type="#_x0000_t202" style="position:absolute;margin-left:520pt;margin-top:0;width:2in;height:2in;z-index:251660288;mso-wrap-style:none;mso-position-horizontal:right;mso-position-horizontal-relative:margin" filled="f" stroked="f">
          <v:textbox style="mso-fit-shape-to-text:t" inset="0,0,0,0">
            <w:txbxContent>
              <w:p w:rsidR="005542D3" w:rsidRDefault="005542D3">
                <w:pPr>
                  <w:snapToGrid w:val="0"/>
                  <w:rPr>
                    <w:sz w:val="18"/>
                  </w:rPr>
                </w:pPr>
                <w:fldSimple w:instr=" PAGE  \* MERGEFORMAT ">
                  <w:r>
                    <w:rPr>
                      <w:noProof/>
                    </w:rPr>
                    <w:t>6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2D3" w:rsidRDefault="005542D3" w:rsidP="004A288B">
      <w:r>
        <w:separator/>
      </w:r>
    </w:p>
  </w:footnote>
  <w:footnote w:type="continuationSeparator" w:id="0">
    <w:p w:rsidR="005542D3" w:rsidRDefault="005542D3" w:rsidP="004A28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1B4B"/>
    <w:rsid w:val="00043ADF"/>
    <w:rsid w:val="001E08E1"/>
    <w:rsid w:val="00201AA3"/>
    <w:rsid w:val="0033528D"/>
    <w:rsid w:val="003505B6"/>
    <w:rsid w:val="00387A71"/>
    <w:rsid w:val="00397B95"/>
    <w:rsid w:val="004A288B"/>
    <w:rsid w:val="005542D3"/>
    <w:rsid w:val="006D3290"/>
    <w:rsid w:val="00721B4B"/>
    <w:rsid w:val="00764AEF"/>
    <w:rsid w:val="00847F06"/>
    <w:rsid w:val="0085524E"/>
    <w:rsid w:val="00885359"/>
    <w:rsid w:val="008D78D2"/>
    <w:rsid w:val="008F644C"/>
    <w:rsid w:val="00A34EB0"/>
    <w:rsid w:val="00A63E42"/>
    <w:rsid w:val="00B11881"/>
    <w:rsid w:val="00B1336E"/>
    <w:rsid w:val="00C73CE2"/>
    <w:rsid w:val="00CC6B1C"/>
    <w:rsid w:val="00D4191E"/>
    <w:rsid w:val="00DD276F"/>
    <w:rsid w:val="00E70439"/>
    <w:rsid w:val="00E775D1"/>
    <w:rsid w:val="00ED15DB"/>
    <w:rsid w:val="00FD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B4B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721B4B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721B4B"/>
    <w:rPr>
      <w:rFonts w:ascii="Times New Roman" w:eastAsia="宋体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4A2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A288B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A28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A288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6</Pages>
  <Words>439</Words>
  <Characters>2507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雨林木风</cp:lastModifiedBy>
  <cp:revision>12</cp:revision>
  <cp:lastPrinted>2017-04-27T05:55:00Z</cp:lastPrinted>
  <dcterms:created xsi:type="dcterms:W3CDTF">2016-08-31T03:20:00Z</dcterms:created>
  <dcterms:modified xsi:type="dcterms:W3CDTF">2017-05-02T01:22:00Z</dcterms:modified>
</cp:coreProperties>
</file>